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la per il titolo del documento, l'immagine dei biglietti aerei e le istruzioni per l'uso del modulo"/>
      </w:tblPr>
      <w:tblGrid>
        <w:gridCol w:w="2605"/>
        <w:gridCol w:w="6422"/>
      </w:tblGrid>
      <w:tr w:rsidR="00F507E0" w:rsidRPr="00F507E0" w14:paraId="192EC46E" w14:textId="77777777" w:rsidTr="00F507E0">
        <w:tc>
          <w:tcPr>
            <w:tcW w:w="2605" w:type="dxa"/>
            <w:vAlign w:val="bottom"/>
          </w:tcPr>
          <w:p w14:paraId="50F9F268" w14:textId="77777777" w:rsidR="00E70901" w:rsidRPr="00F507E0" w:rsidRDefault="00F507E0">
            <w:pPr>
              <w:rPr>
                <w:color w:val="00206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2ED6400B" wp14:editId="6C63AC0D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-448310</wp:posOffset>
                  </wp:positionV>
                  <wp:extent cx="1854835" cy="483235"/>
                  <wp:effectExtent l="0" t="0" r="0" b="0"/>
                  <wp:wrapNone/>
                  <wp:docPr id="1072" name="Picture 5" descr="bcsm logo orrizontale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Picture 5" descr="bcsm logo orrizontale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22" w:type="dxa"/>
            <w:vAlign w:val="bottom"/>
          </w:tcPr>
          <w:p w14:paraId="1FD55248" w14:textId="77777777" w:rsidR="00E70901" w:rsidRPr="00F507E0" w:rsidRDefault="00A41C0B">
            <w:pPr>
              <w:pStyle w:val="Titolo"/>
              <w:rPr>
                <w:color w:val="002060"/>
              </w:rPr>
            </w:pPr>
            <w:sdt>
              <w:sdtPr>
                <w:rPr>
                  <w:color w:val="002060"/>
                </w:rPr>
                <w:alias w:val="Immettere il titolo:"/>
                <w:tag w:val="Immettere il titolo:"/>
                <w:id w:val="1003319540"/>
                <w:placeholder>
                  <w:docPart w:val="25D42CAA1BD147C9A6FB78E382BD782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4C4753">
                  <w:rPr>
                    <w:color w:val="002060"/>
                  </w:rPr>
                  <w:t>Modulo di Sintesi</w:t>
                </w:r>
              </w:sdtContent>
            </w:sdt>
          </w:p>
          <w:p w14:paraId="55C2471B" w14:textId="77777777" w:rsidR="00115442" w:rsidRPr="00F507E0" w:rsidRDefault="00115442" w:rsidP="00F507E0">
            <w:pPr>
              <w:pStyle w:val="Sottotitolo"/>
              <w:ind w:left="72"/>
              <w:rPr>
                <w:color w:val="002060"/>
              </w:rPr>
            </w:pPr>
          </w:p>
        </w:tc>
      </w:tr>
    </w:tbl>
    <w:p w14:paraId="32327FD6" w14:textId="77777777" w:rsidR="00E70901" w:rsidRDefault="00A41C0B" w:rsidP="00F507E0">
      <w:pPr>
        <w:pStyle w:val="Titolo1"/>
        <w:rPr>
          <w:color w:val="002060"/>
        </w:rPr>
      </w:pPr>
      <w:sdt>
        <w:sdtPr>
          <w:rPr>
            <w:color w:val="002060"/>
          </w:rPr>
          <w:alias w:val="Informazioni personali:"/>
          <w:tag w:val="Informazioni personali:"/>
          <w:id w:val="-920178205"/>
          <w:placeholder>
            <w:docPart w:val="63D7210D9FD54BF7A57F69D689A228BF"/>
          </w:placeholder>
          <w:temporary/>
          <w:showingPlcHdr/>
          <w15:appearance w15:val="hidden"/>
        </w:sdtPr>
        <w:sdtEndPr/>
        <w:sdtContent>
          <w:r w:rsidR="005C237A" w:rsidRPr="00F507E0">
            <w:rPr>
              <w:color w:val="002060"/>
              <w:lang w:bidi="it-IT"/>
            </w:rPr>
            <w:t>Informazioni personali</w:t>
          </w:r>
        </w:sdtContent>
      </w:sdt>
    </w:p>
    <w:p w14:paraId="565F0058" w14:textId="77777777" w:rsidR="00F507E0" w:rsidRPr="00F507E0" w:rsidRDefault="00F507E0" w:rsidP="00F507E0">
      <w:pPr>
        <w:pStyle w:val="Titolo1"/>
        <w:rPr>
          <w:color w:val="002060"/>
        </w:rPr>
      </w:pPr>
    </w:p>
    <w:tbl>
      <w:tblPr>
        <w:tblStyle w:val="Tabellaelenco6acolori-colore1"/>
        <w:tblW w:w="5000" w:type="pct"/>
        <w:tblLayout w:type="fixed"/>
        <w:tblLook w:val="0480" w:firstRow="0" w:lastRow="0" w:firstColumn="1" w:lastColumn="0" w:noHBand="0" w:noVBand="1"/>
        <w:tblDescription w:val="Tabella informazioni personali"/>
      </w:tblPr>
      <w:tblGrid>
        <w:gridCol w:w="5245"/>
        <w:gridCol w:w="3782"/>
      </w:tblGrid>
      <w:tr w:rsidR="00F507E0" w:rsidRPr="00F507E0" w14:paraId="579865FC" w14:textId="77777777" w:rsidTr="00F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1CADE4" w:themeColor="accent1"/>
              <w:bottom w:val="nil"/>
              <w:right w:val="single" w:sz="4" w:space="0" w:color="auto"/>
            </w:tcBorders>
            <w:vAlign w:val="center"/>
          </w:tcPr>
          <w:p w14:paraId="159D1460" w14:textId="77777777" w:rsidR="00E70901" w:rsidRPr="00F507E0" w:rsidRDefault="004C4753" w:rsidP="004C4753">
            <w:pPr>
              <w:rPr>
                <w:color w:val="002060"/>
              </w:rPr>
            </w:pPr>
            <w:r>
              <w:rPr>
                <w:color w:val="002060"/>
              </w:rPr>
              <w:t>Nome e Cognome</w:t>
            </w: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462369A3" w14:textId="77777777" w:rsidR="00E70901" w:rsidRPr="00F507E0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4CF6E773" w14:textId="77777777" w:rsidTr="00F5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C8D513D" w14:textId="77777777" w:rsidR="00E70901" w:rsidRPr="00F507E0" w:rsidRDefault="00F507E0" w:rsidP="00F507E0">
            <w:pPr>
              <w:rPr>
                <w:color w:val="002060"/>
              </w:rPr>
            </w:pPr>
            <w:r>
              <w:rPr>
                <w:color w:val="002060"/>
              </w:rPr>
              <w:t>Luogo di nascita</w:t>
            </w: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247238B9" w14:textId="77777777" w:rsidR="00E70901" w:rsidRPr="00F507E0" w:rsidRDefault="00E70901" w:rsidP="00F50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6B362919" w14:textId="77777777" w:rsidTr="00F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71A033D" w14:textId="77777777" w:rsidR="00F507E0" w:rsidRPr="00F507E0" w:rsidRDefault="00A41C0B" w:rsidP="0009622C">
            <w:pPr>
              <w:rPr>
                <w:color w:val="002060"/>
              </w:rPr>
            </w:pPr>
            <w:sdt>
              <w:sdtPr>
                <w:rPr>
                  <w:color w:val="002060"/>
                </w:rPr>
                <w:alias w:val="Data di nascita (GG/MM/AAAA):"/>
                <w:tag w:val="Data di nascita (GG/MM/AAAA):"/>
                <w:id w:val="-2137321392"/>
                <w:placeholder>
                  <w:docPart w:val="C5AB94266F904BF19A9D16CF18B4DEF7"/>
                </w:placeholder>
                <w:temporary/>
                <w:showingPlcHdr/>
                <w15:appearance w15:val="hidden"/>
              </w:sdtPr>
              <w:sdtEndPr/>
              <w:sdtContent>
                <w:r w:rsidR="00F507E0" w:rsidRPr="00F507E0">
                  <w:rPr>
                    <w:color w:val="002060"/>
                    <w:lang w:bidi="it-IT"/>
                  </w:rPr>
                  <w:t>Data di nascita (GG/MM/AAAA)</w:t>
                </w:r>
              </w:sdtContent>
            </w:sdt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7BFB1A8A" w14:textId="77777777" w:rsidR="00F507E0" w:rsidRPr="00F507E0" w:rsidRDefault="00F507E0" w:rsidP="0009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684494DF" w14:textId="77777777" w:rsidTr="00F5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7D3A5C9" w14:textId="77777777" w:rsidR="00E70901" w:rsidRPr="00F507E0" w:rsidRDefault="00F507E0" w:rsidP="00F507E0">
            <w:pPr>
              <w:rPr>
                <w:color w:val="002060"/>
              </w:rPr>
            </w:pPr>
            <w:r>
              <w:rPr>
                <w:color w:val="002060"/>
              </w:rPr>
              <w:t>Stato civile</w:t>
            </w: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2D8BD3AE" w14:textId="77777777" w:rsidR="00E70901" w:rsidRPr="00F507E0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3A2CBA16" w14:textId="77777777" w:rsidTr="00F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1026F9" w14:textId="77777777" w:rsidR="00E70901" w:rsidRPr="00F507E0" w:rsidRDefault="00F507E0" w:rsidP="00F507E0">
            <w:pPr>
              <w:rPr>
                <w:color w:val="002060"/>
              </w:rPr>
            </w:pPr>
            <w:r>
              <w:rPr>
                <w:color w:val="002060"/>
              </w:rPr>
              <w:t>Cittadinanza</w:t>
            </w: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48B3F0E1" w14:textId="77777777" w:rsidR="00E70901" w:rsidRPr="00F507E0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23754F37" w14:textId="77777777" w:rsidTr="00F5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EBA95E" w14:textId="77777777" w:rsidR="00E70901" w:rsidRPr="00F507E0" w:rsidRDefault="00F507E0" w:rsidP="00F507E0">
            <w:pPr>
              <w:rPr>
                <w:color w:val="002060"/>
              </w:rPr>
            </w:pPr>
            <w:r>
              <w:rPr>
                <w:color w:val="002060"/>
              </w:rPr>
              <w:t>Numero Telefonico</w:t>
            </w: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4BCD7103" w14:textId="77777777" w:rsidR="00E70901" w:rsidRPr="00F507E0" w:rsidRDefault="00E70901" w:rsidP="00F50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25432041" w14:textId="77777777" w:rsidTr="00F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C3A0" w14:textId="77777777" w:rsidR="00E70901" w:rsidRPr="00F507E0" w:rsidRDefault="00A41C0B" w:rsidP="00591903">
            <w:pPr>
              <w:rPr>
                <w:color w:val="002060"/>
              </w:rPr>
            </w:pPr>
            <w:sdt>
              <w:sdtPr>
                <w:rPr>
                  <w:color w:val="002060"/>
                </w:rPr>
                <w:alias w:val="Indirizzo e-mail personale:"/>
                <w:tag w:val="Indirizzo e-mail personale:"/>
                <w:id w:val="916514054"/>
                <w:placeholder>
                  <w:docPart w:val="C33FEA1FAAED4763BBF63770D76E4DC3"/>
                </w:placeholder>
                <w:temporary/>
                <w:showingPlcHdr/>
                <w15:appearance w15:val="hidden"/>
              </w:sdtPr>
              <w:sdtEndPr/>
              <w:sdtContent>
                <w:r w:rsidR="00FA1805" w:rsidRPr="00F507E0">
                  <w:rPr>
                    <w:color w:val="002060"/>
                    <w:lang w:bidi="it-IT"/>
                  </w:rPr>
                  <w:t>Indirizzo e-m</w:t>
                </w:r>
                <w:r w:rsidR="005C237A" w:rsidRPr="00F507E0">
                  <w:rPr>
                    <w:color w:val="002060"/>
                    <w:lang w:bidi="it-IT"/>
                  </w:rPr>
                  <w:t>ail personale</w:t>
                </w:r>
              </w:sdtContent>
            </w:sdt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7599B860" w14:textId="77777777" w:rsidR="00E70901" w:rsidRPr="00F507E0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09AF444B" w14:textId="77777777" w:rsidTr="00F5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B392E50" w14:textId="77777777" w:rsidR="00F507E0" w:rsidRPr="00F507E0" w:rsidRDefault="00F507E0" w:rsidP="00591903">
            <w:pPr>
              <w:rPr>
                <w:color w:val="002060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7BB27E96" w14:textId="77777777" w:rsidR="00F507E0" w:rsidRPr="00F507E0" w:rsidRDefault="00F507E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287002B4" w14:textId="77777777" w:rsidTr="00F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DBB835" w14:textId="77777777" w:rsidR="00F507E0" w:rsidRPr="00F507E0" w:rsidRDefault="00F507E0" w:rsidP="00F507E0">
            <w:pPr>
              <w:rPr>
                <w:color w:val="002060"/>
              </w:rPr>
            </w:pPr>
            <w:r>
              <w:rPr>
                <w:color w:val="002060"/>
              </w:rPr>
              <w:t>Titolo di Studio Scuola Secondaria</w:t>
            </w: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3F367D41" w14:textId="77777777" w:rsidR="00E70901" w:rsidRPr="00F507E0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53454406" w14:textId="77777777" w:rsidTr="00F5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C246FEE" w14:textId="77777777" w:rsidR="00E70901" w:rsidRPr="00F507E0" w:rsidRDefault="00F507E0" w:rsidP="00F507E0">
            <w:pPr>
              <w:rPr>
                <w:color w:val="002060"/>
              </w:rPr>
            </w:pPr>
            <w:r>
              <w:rPr>
                <w:color w:val="002060"/>
              </w:rPr>
              <w:t>Istituto</w:t>
            </w: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4CE6F4AC" w14:textId="77777777" w:rsidR="00E70901" w:rsidRPr="00F507E0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3B202869" w14:textId="77777777" w:rsidTr="00F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4F7658" w14:textId="77777777" w:rsidR="00E70901" w:rsidRPr="00F507E0" w:rsidRDefault="00F507E0" w:rsidP="00F507E0">
            <w:pPr>
              <w:rPr>
                <w:color w:val="002060"/>
              </w:rPr>
            </w:pPr>
            <w:r>
              <w:rPr>
                <w:color w:val="002060"/>
              </w:rPr>
              <w:t>Votazione</w:t>
            </w: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3A7BD17B" w14:textId="77777777" w:rsidR="00E70901" w:rsidRPr="00F507E0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4BE623BC" w14:textId="77777777" w:rsidTr="00F5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BBB1DFB" w14:textId="77777777" w:rsidR="00F507E0" w:rsidRDefault="00F507E0" w:rsidP="00F507E0">
            <w:pPr>
              <w:rPr>
                <w:color w:val="002060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347A1E38" w14:textId="77777777" w:rsidR="00F507E0" w:rsidRPr="00F507E0" w:rsidRDefault="00F507E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10E3C74E" w14:textId="77777777" w:rsidTr="00F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6F5B185" w14:textId="77777777" w:rsidR="00F507E0" w:rsidRPr="00F507E0" w:rsidRDefault="00F507E0" w:rsidP="00F507E0">
            <w:pPr>
              <w:rPr>
                <w:color w:val="002060"/>
              </w:rPr>
            </w:pPr>
            <w:r>
              <w:rPr>
                <w:color w:val="002060"/>
              </w:rPr>
              <w:t>Titolo di Studio Universitario Triennale</w:t>
            </w: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2AA82D6F" w14:textId="77777777" w:rsidR="00F507E0" w:rsidRPr="00F507E0" w:rsidRDefault="00F507E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70A13FE8" w14:textId="77777777" w:rsidTr="00F5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61B5DC" w14:textId="77777777" w:rsidR="00F507E0" w:rsidRDefault="00F507E0" w:rsidP="00591903">
            <w:pPr>
              <w:rPr>
                <w:color w:val="002060"/>
              </w:rPr>
            </w:pPr>
            <w:r>
              <w:rPr>
                <w:color w:val="002060"/>
              </w:rPr>
              <w:t>Università</w:t>
            </w: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788A6713" w14:textId="77777777" w:rsidR="00F507E0" w:rsidRPr="00F507E0" w:rsidRDefault="00F507E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2261669C" w14:textId="77777777" w:rsidTr="00F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1D98CB" w14:textId="77777777" w:rsidR="00F507E0" w:rsidRDefault="00F507E0" w:rsidP="00591903">
            <w:pPr>
              <w:rPr>
                <w:color w:val="002060"/>
              </w:rPr>
            </w:pPr>
            <w:r>
              <w:rPr>
                <w:color w:val="002060"/>
              </w:rPr>
              <w:t>Votazione</w:t>
            </w: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0B7BAB25" w14:textId="77777777" w:rsidR="00F507E0" w:rsidRPr="00F507E0" w:rsidRDefault="00F507E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7EB900B5" w14:textId="77777777" w:rsidTr="00F5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AA430B" w14:textId="77777777" w:rsidR="00F507E0" w:rsidRDefault="00F507E0" w:rsidP="00591903">
            <w:pPr>
              <w:rPr>
                <w:color w:val="002060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57DAC4B4" w14:textId="77777777" w:rsidR="00F507E0" w:rsidRPr="00F507E0" w:rsidRDefault="00F507E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782515FB" w14:textId="77777777" w:rsidTr="00F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5D1F5C" w14:textId="77777777" w:rsidR="00F507E0" w:rsidRDefault="00F507E0" w:rsidP="00F507E0">
            <w:pPr>
              <w:rPr>
                <w:color w:val="002060"/>
              </w:rPr>
            </w:pPr>
            <w:r>
              <w:rPr>
                <w:color w:val="002060"/>
              </w:rPr>
              <w:t>Titolo di Studio Universitario Ciclo Unico / Magistrale</w:t>
            </w: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0188CCCA" w14:textId="77777777" w:rsidR="00F507E0" w:rsidRPr="00F507E0" w:rsidRDefault="00F507E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5BBCC2E4" w14:textId="77777777" w:rsidTr="00F5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1C92BA8" w14:textId="77777777" w:rsidR="00F507E0" w:rsidRDefault="00F507E0" w:rsidP="00F507E0">
            <w:pPr>
              <w:rPr>
                <w:color w:val="002060"/>
              </w:rPr>
            </w:pPr>
            <w:r>
              <w:rPr>
                <w:color w:val="002060"/>
              </w:rPr>
              <w:t>Università</w:t>
            </w: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5D9C9995" w14:textId="77777777" w:rsidR="00F507E0" w:rsidRPr="00F507E0" w:rsidRDefault="00F507E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684A7A3D" w14:textId="77777777" w:rsidTr="00F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38D95E4" w14:textId="77777777" w:rsidR="00F507E0" w:rsidRDefault="00F507E0" w:rsidP="00F507E0">
            <w:pPr>
              <w:rPr>
                <w:color w:val="002060"/>
              </w:rPr>
            </w:pPr>
            <w:r>
              <w:rPr>
                <w:color w:val="002060"/>
              </w:rPr>
              <w:t>Votazione</w:t>
            </w: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19BC4FB4" w14:textId="77777777" w:rsidR="00F507E0" w:rsidRPr="00F507E0" w:rsidRDefault="00F507E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6F6ED24F" w14:textId="77777777" w:rsidTr="00F5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C406BCD" w14:textId="77777777" w:rsidR="00F507E0" w:rsidRDefault="00F507E0" w:rsidP="00F507E0">
            <w:pPr>
              <w:rPr>
                <w:color w:val="002060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1E7451B2" w14:textId="77777777" w:rsidR="00F507E0" w:rsidRPr="00F507E0" w:rsidRDefault="00F507E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3BDBDB2A" w14:textId="77777777" w:rsidTr="00F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98706D5" w14:textId="77777777" w:rsidR="00F507E0" w:rsidRDefault="00F507E0" w:rsidP="00F507E0">
            <w:pPr>
              <w:rPr>
                <w:color w:val="002060"/>
              </w:rPr>
            </w:pPr>
            <w:r>
              <w:rPr>
                <w:color w:val="002060"/>
              </w:rPr>
              <w:t>Master di Specializzazione</w:t>
            </w: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1C1DBCAC" w14:textId="77777777" w:rsidR="00F507E0" w:rsidRPr="00F507E0" w:rsidRDefault="00F507E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0B3EF2CB" w14:textId="77777777" w:rsidTr="00F5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C73BB70" w14:textId="3779A103" w:rsidR="00F507E0" w:rsidRDefault="00F507E0" w:rsidP="00F507E0">
            <w:pPr>
              <w:rPr>
                <w:color w:val="002060"/>
              </w:rPr>
            </w:pPr>
            <w:r>
              <w:rPr>
                <w:color w:val="002060"/>
              </w:rPr>
              <w:t>Istituto</w:t>
            </w:r>
            <w:r w:rsidR="0048662F">
              <w:rPr>
                <w:color w:val="002060"/>
              </w:rPr>
              <w:t>/Università</w:t>
            </w:r>
            <w:r>
              <w:rPr>
                <w:color w:val="002060"/>
              </w:rPr>
              <w:t xml:space="preserve"> </w:t>
            </w: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7EEAA814" w14:textId="77777777" w:rsidR="00F507E0" w:rsidRPr="00F507E0" w:rsidRDefault="00F507E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742612DE" w14:textId="77777777" w:rsidTr="00F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8F4FC0A" w14:textId="77777777" w:rsidR="00F507E0" w:rsidRDefault="00F507E0" w:rsidP="00F507E0">
            <w:pPr>
              <w:rPr>
                <w:color w:val="002060"/>
              </w:rPr>
            </w:pPr>
            <w:r>
              <w:rPr>
                <w:color w:val="002060"/>
              </w:rPr>
              <w:t>Votazione</w:t>
            </w: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3975B824" w14:textId="77777777" w:rsidR="00F507E0" w:rsidRPr="00F507E0" w:rsidRDefault="00F507E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126B5B52" w14:textId="77777777" w:rsidTr="00F5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3AECE06" w14:textId="77777777" w:rsidR="00F507E0" w:rsidRDefault="00F507E0" w:rsidP="00F507E0">
            <w:pPr>
              <w:rPr>
                <w:color w:val="002060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1422B44B" w14:textId="77777777" w:rsidR="00F507E0" w:rsidRPr="00F507E0" w:rsidRDefault="00F507E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507E0" w:rsidRPr="00F507E0" w14:paraId="2F2CFD0F" w14:textId="77777777" w:rsidTr="00F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bottom w:val="single" w:sz="4" w:space="0" w:color="1CADE4" w:themeColor="accent1"/>
              <w:right w:val="single" w:sz="4" w:space="0" w:color="auto"/>
            </w:tcBorders>
            <w:vAlign w:val="center"/>
          </w:tcPr>
          <w:p w14:paraId="3B9B0380" w14:textId="2CF9D716" w:rsidR="0048662F" w:rsidRDefault="00A41C0B" w:rsidP="00F507E0">
            <w:pPr>
              <w:rPr>
                <w:color w:val="002060"/>
              </w:rPr>
            </w:pPr>
            <w:r>
              <w:rPr>
                <w:color w:val="002060"/>
              </w:rPr>
              <w:t>Possesso dei r</w:t>
            </w:r>
            <w:r w:rsidR="0048662F">
              <w:rPr>
                <w:color w:val="002060"/>
              </w:rPr>
              <w:t xml:space="preserve">equisiti </w:t>
            </w:r>
            <w:r>
              <w:rPr>
                <w:color w:val="002060"/>
              </w:rPr>
              <w:t xml:space="preserve">ai sensi della </w:t>
            </w:r>
            <w:r w:rsidR="0048662F">
              <w:rPr>
                <w:color w:val="002060"/>
              </w:rPr>
              <w:t>Legge 71/1991 e</w:t>
            </w:r>
            <w:r>
              <w:rPr>
                <w:color w:val="002060"/>
              </w:rPr>
              <w:t>d eventuali successive modifiche</w:t>
            </w:r>
          </w:p>
        </w:tc>
        <w:tc>
          <w:tcPr>
            <w:tcW w:w="3782" w:type="dxa"/>
            <w:tcBorders>
              <w:left w:val="single" w:sz="4" w:space="0" w:color="auto"/>
            </w:tcBorders>
            <w:vAlign w:val="center"/>
          </w:tcPr>
          <w:p w14:paraId="44E20D82" w14:textId="77777777" w:rsidR="00F507E0" w:rsidRPr="00F507E0" w:rsidRDefault="00F507E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</w:tbl>
    <w:p w14:paraId="6BF4F134" w14:textId="77777777" w:rsidR="00475B09" w:rsidRPr="00F507E0" w:rsidRDefault="00475B09" w:rsidP="00F507E0">
      <w:pPr>
        <w:pStyle w:val="Titolo1"/>
        <w:keepNext/>
        <w:keepLines/>
        <w:rPr>
          <w:color w:val="002060"/>
        </w:rPr>
      </w:pPr>
    </w:p>
    <w:sectPr w:rsidR="00475B09" w:rsidRPr="00F507E0" w:rsidSect="00F507E0">
      <w:headerReference w:type="default" r:id="rId8"/>
      <w:footerReference w:type="default" r:id="rId9"/>
      <w:footerReference w:type="first" r:id="rId10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7FB2" w14:textId="77777777" w:rsidR="00F3086E" w:rsidRDefault="00F3086E">
      <w:pPr>
        <w:spacing w:before="0" w:after="0"/>
      </w:pPr>
      <w:r>
        <w:separator/>
      </w:r>
    </w:p>
    <w:p w14:paraId="34E08C82" w14:textId="77777777" w:rsidR="00F3086E" w:rsidRDefault="00F3086E"/>
  </w:endnote>
  <w:endnote w:type="continuationSeparator" w:id="0">
    <w:p w14:paraId="7F2ACC78" w14:textId="77777777" w:rsidR="00F3086E" w:rsidRDefault="00F3086E">
      <w:pPr>
        <w:spacing w:before="0" w:after="0"/>
      </w:pPr>
      <w:r>
        <w:continuationSeparator/>
      </w:r>
    </w:p>
    <w:p w14:paraId="27F314A7" w14:textId="77777777" w:rsidR="00F3086E" w:rsidRDefault="00F308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CAF2" w14:textId="77777777" w:rsidR="00E70901" w:rsidRPr="00C90302" w:rsidRDefault="003B43F5">
    <w:pPr>
      <w:pStyle w:val="Pidipagina"/>
    </w:pPr>
    <w:r w:rsidRPr="00C90302">
      <w:rPr>
        <w:lang w:bidi="it-IT"/>
      </w:rPr>
      <w:t xml:space="preserve">Pagina </w:t>
    </w:r>
    <w:r w:rsidRPr="00C90302">
      <w:rPr>
        <w:lang w:bidi="it-IT"/>
      </w:rPr>
      <w:fldChar w:fldCharType="begin"/>
    </w:r>
    <w:r w:rsidRPr="00C90302">
      <w:rPr>
        <w:lang w:bidi="it-IT"/>
      </w:rPr>
      <w:instrText xml:space="preserve"> PAGE  \* Arabic  \* MERGEFORMAT </w:instrText>
    </w:r>
    <w:r w:rsidRPr="00C90302">
      <w:rPr>
        <w:lang w:bidi="it-IT"/>
      </w:rPr>
      <w:fldChar w:fldCharType="separate"/>
    </w:r>
    <w:r w:rsidR="00F507E0">
      <w:rPr>
        <w:noProof/>
        <w:lang w:bidi="it-IT"/>
      </w:rPr>
      <w:t>3</w:t>
    </w:r>
    <w:r w:rsidRPr="00C90302">
      <w:rPr>
        <w:lang w:bidi="it-IT"/>
      </w:rPr>
      <w:fldChar w:fldCharType="end"/>
    </w:r>
    <w:r w:rsidRPr="00C90302">
      <w:rPr>
        <w:lang w:bidi="it-IT"/>
      </w:rPr>
      <w:t xml:space="preserve"> di </w:t>
    </w:r>
    <w:r w:rsidR="004E0A62" w:rsidRPr="00C90302">
      <w:rPr>
        <w:lang w:bidi="it-IT"/>
      </w:rPr>
      <w:fldChar w:fldCharType="begin"/>
    </w:r>
    <w:r w:rsidR="004E0A62" w:rsidRPr="00C90302">
      <w:rPr>
        <w:lang w:bidi="it-IT"/>
      </w:rPr>
      <w:instrText xml:space="preserve"> NUMPAGES  \* Arabic  \* MERGEFORMAT </w:instrText>
    </w:r>
    <w:r w:rsidR="004E0A62" w:rsidRPr="00C90302">
      <w:rPr>
        <w:lang w:bidi="it-IT"/>
      </w:rPr>
      <w:fldChar w:fldCharType="separate"/>
    </w:r>
    <w:r w:rsidR="00C653F8">
      <w:rPr>
        <w:noProof/>
        <w:lang w:bidi="it-IT"/>
      </w:rPr>
      <w:t>1</w:t>
    </w:r>
    <w:r w:rsidR="004E0A62" w:rsidRPr="00C90302">
      <w:rPr>
        <w:noProof/>
        <w:lang w:bidi="it-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D7AA" w14:textId="77777777" w:rsidR="00E70901" w:rsidRDefault="003B43F5">
    <w:pPr>
      <w:pStyle w:val="Pidipagina"/>
    </w:pPr>
    <w:r>
      <w:rPr>
        <w:lang w:bidi="it-IT"/>
      </w:rPr>
      <w:t xml:space="preserve">Pagina </w:t>
    </w:r>
    <w:r>
      <w:rPr>
        <w:lang w:bidi="it-IT"/>
      </w:rPr>
      <w:fldChar w:fldCharType="begin"/>
    </w:r>
    <w:r>
      <w:rPr>
        <w:lang w:bidi="it-IT"/>
      </w:rPr>
      <w:instrText xml:space="preserve"> PAGE  \* Arabic  \* MERGEFORMAT </w:instrText>
    </w:r>
    <w:r>
      <w:rPr>
        <w:lang w:bidi="it-IT"/>
      </w:rPr>
      <w:fldChar w:fldCharType="separate"/>
    </w:r>
    <w:r w:rsidR="004C4753">
      <w:rPr>
        <w:noProof/>
        <w:lang w:bidi="it-IT"/>
      </w:rPr>
      <w:t>1</w:t>
    </w:r>
    <w:r>
      <w:rPr>
        <w:lang w:bidi="it-IT"/>
      </w:rPr>
      <w:fldChar w:fldCharType="end"/>
    </w:r>
    <w:r>
      <w:rPr>
        <w:lang w:bidi="it-IT"/>
      </w:rPr>
      <w:t xml:space="preserve"> di </w:t>
    </w:r>
    <w:r w:rsidR="004E0A62">
      <w:rPr>
        <w:lang w:bidi="it-IT"/>
      </w:rPr>
      <w:fldChar w:fldCharType="begin"/>
    </w:r>
    <w:r w:rsidR="004E0A62">
      <w:rPr>
        <w:lang w:bidi="it-IT"/>
      </w:rPr>
      <w:instrText xml:space="preserve"> NUMPAGES  \* Arabic  \* MERGEFORMAT </w:instrText>
    </w:r>
    <w:r w:rsidR="004E0A62">
      <w:rPr>
        <w:lang w:bidi="it-IT"/>
      </w:rPr>
      <w:fldChar w:fldCharType="separate"/>
    </w:r>
    <w:r w:rsidR="004C4753">
      <w:rPr>
        <w:noProof/>
        <w:lang w:bidi="it-IT"/>
      </w:rPr>
      <w:t>1</w:t>
    </w:r>
    <w:r w:rsidR="004E0A62">
      <w:rPr>
        <w:noProof/>
        <w:lang w:bidi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3F6EA" w14:textId="77777777" w:rsidR="00F3086E" w:rsidRDefault="00F3086E">
      <w:pPr>
        <w:spacing w:before="0" w:after="0"/>
      </w:pPr>
      <w:r>
        <w:separator/>
      </w:r>
    </w:p>
    <w:p w14:paraId="20B434FE" w14:textId="77777777" w:rsidR="00F3086E" w:rsidRDefault="00F3086E"/>
  </w:footnote>
  <w:footnote w:type="continuationSeparator" w:id="0">
    <w:p w14:paraId="0D2D573B" w14:textId="77777777" w:rsidR="00F3086E" w:rsidRDefault="00F3086E">
      <w:pPr>
        <w:spacing w:before="0" w:after="0"/>
      </w:pPr>
      <w:r>
        <w:continuationSeparator/>
      </w:r>
    </w:p>
    <w:p w14:paraId="1F782A1C" w14:textId="77777777" w:rsidR="00F3086E" w:rsidRDefault="00F308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5882" w14:textId="77777777" w:rsidR="00E70901" w:rsidRPr="00C90302" w:rsidRDefault="00A41C0B" w:rsidP="005C237A">
    <w:pPr>
      <w:pStyle w:val="Intestazione"/>
    </w:pPr>
    <w:sdt>
      <w:sdtPr>
        <w:alias w:val="Immettere il titolo:"/>
        <w:tag w:val="Immettere il titolo:"/>
        <w:id w:val="748538545"/>
        <w:placeholder>
          <w:docPart w:val="0B98468CE0D44FC985C8F06838262F4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4C4753">
          <w:t>Modulo di Sintesi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705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0938AA"/>
    <w:multiLevelType w:val="multilevel"/>
    <w:tmpl w:val="04090023"/>
    <w:styleLink w:val="ArticoloSezion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989795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22387290">
    <w:abstractNumId w:val="9"/>
  </w:num>
  <w:num w:numId="2" w16cid:durableId="2018462611">
    <w:abstractNumId w:val="7"/>
  </w:num>
  <w:num w:numId="3" w16cid:durableId="1026711974">
    <w:abstractNumId w:val="6"/>
  </w:num>
  <w:num w:numId="4" w16cid:durableId="305356475">
    <w:abstractNumId w:val="5"/>
  </w:num>
  <w:num w:numId="5" w16cid:durableId="152993017">
    <w:abstractNumId w:val="4"/>
  </w:num>
  <w:num w:numId="6" w16cid:durableId="2034723187">
    <w:abstractNumId w:val="8"/>
  </w:num>
  <w:num w:numId="7" w16cid:durableId="1415280895">
    <w:abstractNumId w:val="3"/>
  </w:num>
  <w:num w:numId="8" w16cid:durableId="1939411289">
    <w:abstractNumId w:val="2"/>
  </w:num>
  <w:num w:numId="9" w16cid:durableId="1454667566">
    <w:abstractNumId w:val="1"/>
  </w:num>
  <w:num w:numId="10" w16cid:durableId="1460681932">
    <w:abstractNumId w:val="0"/>
  </w:num>
  <w:num w:numId="11" w16cid:durableId="2106030174">
    <w:abstractNumId w:val="10"/>
  </w:num>
  <w:num w:numId="12" w16cid:durableId="1633973681">
    <w:abstractNumId w:val="12"/>
  </w:num>
  <w:num w:numId="13" w16cid:durableId="6034152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ttachedTemplate r:id="rId1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E0"/>
    <w:rsid w:val="00055DD2"/>
    <w:rsid w:val="000872FD"/>
    <w:rsid w:val="000B59A4"/>
    <w:rsid w:val="000C6A19"/>
    <w:rsid w:val="001123E1"/>
    <w:rsid w:val="00115442"/>
    <w:rsid w:val="001863DB"/>
    <w:rsid w:val="00195FFA"/>
    <w:rsid w:val="001B07A7"/>
    <w:rsid w:val="001C1F42"/>
    <w:rsid w:val="00213864"/>
    <w:rsid w:val="002154D1"/>
    <w:rsid w:val="00237F67"/>
    <w:rsid w:val="002F2237"/>
    <w:rsid w:val="00302E31"/>
    <w:rsid w:val="0030584F"/>
    <w:rsid w:val="00307FFA"/>
    <w:rsid w:val="003B43F5"/>
    <w:rsid w:val="003B6D80"/>
    <w:rsid w:val="003C3694"/>
    <w:rsid w:val="003E1700"/>
    <w:rsid w:val="004103C9"/>
    <w:rsid w:val="0042176A"/>
    <w:rsid w:val="0044495A"/>
    <w:rsid w:val="00475B09"/>
    <w:rsid w:val="0048662F"/>
    <w:rsid w:val="004A5EC2"/>
    <w:rsid w:val="004C4753"/>
    <w:rsid w:val="004E0A62"/>
    <w:rsid w:val="004E6C6D"/>
    <w:rsid w:val="004F3295"/>
    <w:rsid w:val="004F5374"/>
    <w:rsid w:val="00546046"/>
    <w:rsid w:val="00556980"/>
    <w:rsid w:val="005821CA"/>
    <w:rsid w:val="00591903"/>
    <w:rsid w:val="005C237A"/>
    <w:rsid w:val="005D1250"/>
    <w:rsid w:val="005E4EF0"/>
    <w:rsid w:val="006B2958"/>
    <w:rsid w:val="00725D0A"/>
    <w:rsid w:val="007968F0"/>
    <w:rsid w:val="007A4B64"/>
    <w:rsid w:val="007B4E8C"/>
    <w:rsid w:val="007D6DB7"/>
    <w:rsid w:val="00807233"/>
    <w:rsid w:val="0082011E"/>
    <w:rsid w:val="008357AC"/>
    <w:rsid w:val="008420DB"/>
    <w:rsid w:val="00846A9E"/>
    <w:rsid w:val="008E01D7"/>
    <w:rsid w:val="009210F2"/>
    <w:rsid w:val="00941262"/>
    <w:rsid w:val="00955E1D"/>
    <w:rsid w:val="009775B6"/>
    <w:rsid w:val="009A6028"/>
    <w:rsid w:val="009C01DA"/>
    <w:rsid w:val="009D07BB"/>
    <w:rsid w:val="009D2DDE"/>
    <w:rsid w:val="009D47FD"/>
    <w:rsid w:val="00A266D8"/>
    <w:rsid w:val="00A41C0B"/>
    <w:rsid w:val="00A54139"/>
    <w:rsid w:val="00A740B4"/>
    <w:rsid w:val="00A81087"/>
    <w:rsid w:val="00AD099E"/>
    <w:rsid w:val="00AE37EB"/>
    <w:rsid w:val="00B334BC"/>
    <w:rsid w:val="00B34612"/>
    <w:rsid w:val="00BD3253"/>
    <w:rsid w:val="00BD78EE"/>
    <w:rsid w:val="00C47EEF"/>
    <w:rsid w:val="00C60D3C"/>
    <w:rsid w:val="00C653F8"/>
    <w:rsid w:val="00C67AA2"/>
    <w:rsid w:val="00C703F1"/>
    <w:rsid w:val="00C83781"/>
    <w:rsid w:val="00C90302"/>
    <w:rsid w:val="00CB687B"/>
    <w:rsid w:val="00D251E5"/>
    <w:rsid w:val="00D44363"/>
    <w:rsid w:val="00D52232"/>
    <w:rsid w:val="00D52BA3"/>
    <w:rsid w:val="00D85AAA"/>
    <w:rsid w:val="00DF5B1B"/>
    <w:rsid w:val="00E07A9C"/>
    <w:rsid w:val="00E70901"/>
    <w:rsid w:val="00EB2D6D"/>
    <w:rsid w:val="00EB6FCB"/>
    <w:rsid w:val="00F12D7A"/>
    <w:rsid w:val="00F3086E"/>
    <w:rsid w:val="00F507E0"/>
    <w:rsid w:val="00FA1805"/>
    <w:rsid w:val="00FD07A3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36B0B4C"/>
  <w15:chartTrackingRefBased/>
  <w15:docId w15:val="{D2BF80D0-231F-4A0E-93BF-2BC0645D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4B64"/>
    <w:rPr>
      <w:rFonts w:ascii="Century Gothic" w:hAnsi="Century Gothic"/>
      <w:sz w:val="20"/>
    </w:rPr>
  </w:style>
  <w:style w:type="paragraph" w:styleId="Titolo1">
    <w:name w:val="heading 1"/>
    <w:basedOn w:val="Normale"/>
    <w:link w:val="Titolo1Carattere"/>
    <w:uiPriority w:val="9"/>
    <w:qFormat/>
    <w:rsid w:val="007A4B64"/>
    <w:pPr>
      <w:spacing w:before="360" w:after="60"/>
      <w:contextualSpacing/>
      <w:outlineLvl w:val="0"/>
    </w:pPr>
    <w:rPr>
      <w:b/>
      <w:bCs/>
      <w:color w:val="134163" w:themeColor="accent2" w:themeShade="80"/>
      <w:sz w:val="22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0302"/>
    <w:pPr>
      <w:keepNext/>
      <w:keepLines/>
      <w:spacing w:after="0"/>
      <w:contextualSpacing/>
      <w:outlineLvl w:val="1"/>
    </w:pPr>
    <w:rPr>
      <w:rFonts w:eastAsiaTheme="majorEastAsia" w:cstheme="majorBidi"/>
      <w:color w:val="0D5672" w:themeColor="accent1" w:themeShade="80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rsid w:val="00C90302"/>
    <w:pPr>
      <w:keepNext/>
      <w:keepLines/>
      <w:spacing w:after="0"/>
      <w:contextualSpacing/>
      <w:outlineLvl w:val="2"/>
    </w:pPr>
    <w:rPr>
      <w:rFonts w:eastAsiaTheme="majorEastAsia" w:cstheme="majorBidi"/>
      <w:color w:val="0D5571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0302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0D5672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0302"/>
    <w:pPr>
      <w:keepNext/>
      <w:keepLines/>
      <w:spacing w:after="0"/>
      <w:contextualSpacing/>
      <w:outlineLvl w:val="4"/>
    </w:pPr>
    <w:rPr>
      <w:rFonts w:eastAsiaTheme="majorEastAsia" w:cstheme="majorBidi"/>
      <w:color w:val="335B74" w:themeColor="text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0302"/>
    <w:pPr>
      <w:keepNext/>
      <w:keepLines/>
      <w:spacing w:after="0"/>
      <w:contextualSpacing/>
      <w:outlineLvl w:val="5"/>
    </w:pPr>
    <w:rPr>
      <w:rFonts w:eastAsiaTheme="majorEastAsia" w:cstheme="majorBidi"/>
      <w:color w:val="134163" w:themeColor="accent2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0302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0D5571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0302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0302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0302"/>
    <w:pPr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302"/>
    <w:rPr>
      <w:rFonts w:ascii="Century Gothic" w:hAnsi="Century Gothic"/>
    </w:rPr>
  </w:style>
  <w:style w:type="paragraph" w:styleId="Pidipagina">
    <w:name w:val="footer"/>
    <w:basedOn w:val="Normale"/>
    <w:link w:val="PidipaginaCarattere"/>
    <w:uiPriority w:val="99"/>
    <w:rsid w:val="00C90302"/>
    <w:pPr>
      <w:pBdr>
        <w:top w:val="single" w:sz="4" w:space="1" w:color="auto"/>
        <w:bottom w:val="single" w:sz="4" w:space="1" w:color="auto"/>
      </w:pBdr>
      <w:shd w:val="clear" w:color="auto" w:fill="D1EEF9" w:themeFill="accent1" w:themeFillTint="33"/>
      <w:spacing w:before="0" w:after="0"/>
      <w:jc w:val="center"/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302"/>
    <w:rPr>
      <w:rFonts w:ascii="Century Gothic" w:hAnsi="Century Gothic"/>
      <w:szCs w:val="20"/>
      <w:shd w:val="clear" w:color="auto" w:fill="D1EEF9" w:themeFill="accent1" w:themeFillTint="33"/>
    </w:rPr>
  </w:style>
  <w:style w:type="table" w:styleId="Grigliatabella">
    <w:name w:val="Table Grid"/>
    <w:basedOn w:val="Tabellanormale"/>
    <w:uiPriority w:val="39"/>
    <w:rsid w:val="00C903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A4B64"/>
    <w:rPr>
      <w:rFonts w:ascii="Century Gothic" w:hAnsi="Century Gothic"/>
      <w:b/>
      <w:bCs/>
      <w:color w:val="134163" w:themeColor="accent2" w:themeShade="80"/>
      <w:szCs w:val="24"/>
    </w:rPr>
  </w:style>
  <w:style w:type="paragraph" w:styleId="Titolo">
    <w:name w:val="Title"/>
    <w:basedOn w:val="Normale"/>
    <w:link w:val="TitoloCarattere"/>
    <w:uiPriority w:val="1"/>
    <w:qFormat/>
    <w:rsid w:val="00C90302"/>
    <w:pPr>
      <w:pBdr>
        <w:bottom w:val="single" w:sz="4" w:space="1" w:color="1C6194" w:themeColor="accent2" w:themeShade="BF"/>
      </w:pBdr>
      <w:jc w:val="right"/>
    </w:pPr>
    <w:rPr>
      <w:rFonts w:eastAsiaTheme="majorEastAsia" w:cstheme="majorBidi"/>
      <w:b/>
      <w:bCs/>
      <w:color w:val="134163" w:themeColor="accent2" w:themeShade="80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C90302"/>
    <w:rPr>
      <w:rFonts w:ascii="Century Gothic" w:eastAsiaTheme="majorEastAsia" w:hAnsi="Century Gothic" w:cstheme="majorBidi"/>
      <w:b/>
      <w:bCs/>
      <w:color w:val="134163" w:themeColor="accent2" w:themeShade="80"/>
      <w:sz w:val="32"/>
      <w:szCs w:val="32"/>
    </w:rPr>
  </w:style>
  <w:style w:type="table" w:styleId="Tabellaelenco6acolori-colore1">
    <w:name w:val="List Table 6 Colorful Accent 1"/>
    <w:basedOn w:val="Tabellanormale"/>
    <w:uiPriority w:val="51"/>
    <w:rsid w:val="00C90302"/>
    <w:rPr>
      <w:color w:val="0D5672" w:themeColor="accent1" w:themeShade="80"/>
    </w:r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ellaelenco2-colore1">
    <w:name w:val="List Table 2 Accent 1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character" w:styleId="Testosegnaposto">
    <w:name w:val="Placeholder Text"/>
    <w:basedOn w:val="Carpredefinitoparagrafo"/>
    <w:uiPriority w:val="99"/>
    <w:semiHidden/>
    <w:rsid w:val="00C90302"/>
    <w:rPr>
      <w:rFonts w:ascii="Century Gothic" w:hAnsi="Century Gothic"/>
      <w:color w:val="595959" w:themeColor="text1" w:themeTint="A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302"/>
    <w:pPr>
      <w:spacing w:before="0" w:after="0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302"/>
    <w:rPr>
      <w:rFonts w:ascii="Segoe UI" w:hAnsi="Segoe UI" w:cs="Segoe UI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C90302"/>
  </w:style>
  <w:style w:type="paragraph" w:styleId="Testodelblocco">
    <w:name w:val="Block Text"/>
    <w:basedOn w:val="Normale"/>
    <w:uiPriority w:val="99"/>
    <w:semiHidden/>
    <w:unhideWhenUsed/>
    <w:rsid w:val="00C90302"/>
    <w:pPr>
      <w:pBdr>
        <w:top w:val="single" w:sz="2" w:space="10" w:color="0D5672" w:themeColor="accent1" w:themeShade="80"/>
        <w:left w:val="single" w:sz="2" w:space="10" w:color="0D5672" w:themeColor="accent1" w:themeShade="80"/>
        <w:bottom w:val="single" w:sz="2" w:space="10" w:color="0D5672" w:themeColor="accent1" w:themeShade="80"/>
        <w:right w:val="single" w:sz="2" w:space="10" w:color="0D5672" w:themeColor="accent1" w:themeShade="80"/>
      </w:pBdr>
      <w:ind w:left="1152" w:right="1152"/>
    </w:pPr>
    <w:rPr>
      <w:i/>
      <w:iCs/>
      <w:color w:val="0D5672" w:themeColor="accent1" w:themeShade="8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9030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90302"/>
    <w:rPr>
      <w:rFonts w:ascii="Century Gothic" w:hAnsi="Century Gothic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903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90302"/>
    <w:rPr>
      <w:rFonts w:ascii="Century Gothic" w:hAnsi="Century Gothic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90302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90302"/>
    <w:rPr>
      <w:rFonts w:ascii="Century Gothic" w:hAnsi="Century Gothic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C90302"/>
    <w:pPr>
      <w:spacing w:after="4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C90302"/>
    <w:rPr>
      <w:rFonts w:ascii="Century Gothic" w:hAnsi="Century Gothic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90302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90302"/>
    <w:rPr>
      <w:rFonts w:ascii="Century Gothic" w:hAnsi="Century Gothic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C90302"/>
    <w:pPr>
      <w:spacing w:after="4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C90302"/>
    <w:rPr>
      <w:rFonts w:ascii="Century Gothic" w:hAnsi="Century Gothic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90302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90302"/>
    <w:rPr>
      <w:rFonts w:ascii="Century Gothic" w:hAnsi="Century Gothic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90302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90302"/>
    <w:rPr>
      <w:rFonts w:ascii="Century Gothic" w:hAnsi="Century Gothic"/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C90302"/>
    <w:rPr>
      <w:rFonts w:ascii="Century Gothic" w:hAnsi="Century Gothic"/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90302"/>
    <w:pPr>
      <w:spacing w:before="0" w:after="200"/>
    </w:pPr>
    <w:rPr>
      <w:i/>
      <w:iCs/>
      <w:color w:val="335B74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C90302"/>
    <w:pPr>
      <w:spacing w:before="0" w:after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C90302"/>
    <w:rPr>
      <w:rFonts w:ascii="Century Gothic" w:hAnsi="Century Gothic"/>
    </w:rPr>
  </w:style>
  <w:style w:type="table" w:styleId="Grigliaacolori">
    <w:name w:val="Colorful Grid"/>
    <w:basedOn w:val="Tabellanormale"/>
    <w:uiPriority w:val="73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C90302"/>
    <w:rPr>
      <w:rFonts w:ascii="Century Gothic" w:hAnsi="Century Gothic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0302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0302"/>
    <w:rPr>
      <w:rFonts w:ascii="Century Gothic" w:hAnsi="Century Gothic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03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0302"/>
    <w:rPr>
      <w:rFonts w:ascii="Century Gothic" w:hAnsi="Century Gothic"/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C9030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C9030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C9030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C9030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C9030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C9030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C9030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C90302"/>
  </w:style>
  <w:style w:type="character" w:customStyle="1" w:styleId="DataCarattere">
    <w:name w:val="Data Carattere"/>
    <w:basedOn w:val="Carpredefinitoparagrafo"/>
    <w:link w:val="Data"/>
    <w:uiPriority w:val="99"/>
    <w:semiHidden/>
    <w:rsid w:val="00C90302"/>
    <w:rPr>
      <w:rFonts w:ascii="Century Gothic" w:hAnsi="Century Gothic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90302"/>
    <w:pPr>
      <w:spacing w:before="0" w:after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90302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C90302"/>
    <w:pPr>
      <w:spacing w:before="0" w:after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C90302"/>
    <w:rPr>
      <w:rFonts w:ascii="Century Gothic" w:hAnsi="Century Gothic"/>
    </w:rPr>
  </w:style>
  <w:style w:type="character" w:styleId="Enfasicorsivo">
    <w:name w:val="Emphasis"/>
    <w:basedOn w:val="Carpredefinitoparagrafo"/>
    <w:uiPriority w:val="20"/>
    <w:semiHidden/>
    <w:unhideWhenUsed/>
    <w:qFormat/>
    <w:rsid w:val="00C90302"/>
    <w:rPr>
      <w:rFonts w:ascii="Century Gothic" w:hAnsi="Century Gothic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90302"/>
    <w:rPr>
      <w:rFonts w:ascii="Century Gothic" w:hAnsi="Century Gothic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90302"/>
    <w:pPr>
      <w:spacing w:before="0" w:after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90302"/>
    <w:rPr>
      <w:rFonts w:ascii="Century Gothic" w:hAnsi="Century Gothic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C90302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C90302"/>
    <w:pPr>
      <w:spacing w:before="0" w:after="0"/>
    </w:pPr>
    <w:rPr>
      <w:rFonts w:eastAsiaTheme="majorEastAsia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0302"/>
    <w:rPr>
      <w:rFonts w:ascii="Century Gothic" w:hAnsi="Century Gothic"/>
      <w:color w:val="B26B02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0302"/>
    <w:rPr>
      <w:rFonts w:ascii="Century Gothic" w:hAnsi="Century Gothic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0302"/>
    <w:pPr>
      <w:spacing w:before="0"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0302"/>
    <w:rPr>
      <w:rFonts w:ascii="Century Gothic" w:hAnsi="Century Gothic"/>
      <w:szCs w:val="20"/>
    </w:rPr>
  </w:style>
  <w:style w:type="table" w:styleId="Tabellagriglia1chiara">
    <w:name w:val="Grid Table 1 Light"/>
    <w:basedOn w:val="Tabellanormale"/>
    <w:uiPriority w:val="46"/>
    <w:rsid w:val="00C9030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90302"/>
    <w:pPr>
      <w:spacing w:after="0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C90302"/>
    <w:pPr>
      <w:spacing w:after="0"/>
    </w:p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C90302"/>
    <w:pPr>
      <w:spacing w:after="0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C90302"/>
    <w:pPr>
      <w:spacing w:after="0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C90302"/>
    <w:pPr>
      <w:spacing w:after="0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C90302"/>
    <w:pPr>
      <w:spacing w:after="0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gliatab3">
    <w:name w:val="Grid Table 3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C9030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C9030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C9030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C9030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C9030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C9030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C9030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C9030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C90302"/>
    <w:pPr>
      <w:spacing w:after="0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C90302"/>
    <w:pPr>
      <w:spacing w:after="0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C90302"/>
    <w:pPr>
      <w:spacing w:after="0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C90302"/>
    <w:pPr>
      <w:spacing w:after="0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C90302"/>
    <w:pPr>
      <w:spacing w:after="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C90302"/>
    <w:pPr>
      <w:spacing w:after="0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C9030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C90302"/>
    <w:pPr>
      <w:spacing w:after="0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C90302"/>
    <w:pPr>
      <w:spacing w:after="0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C90302"/>
    <w:pPr>
      <w:spacing w:after="0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C90302"/>
    <w:pPr>
      <w:spacing w:after="0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C90302"/>
    <w:pPr>
      <w:spacing w:after="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C90302"/>
    <w:pPr>
      <w:spacing w:after="0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0302"/>
    <w:rPr>
      <w:rFonts w:ascii="Century Gothic" w:eastAsiaTheme="majorEastAsia" w:hAnsi="Century Gothic" w:cstheme="majorBidi"/>
      <w:color w:val="0D5571" w:themeColor="accent1" w:themeShade="7F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0302"/>
    <w:rPr>
      <w:rFonts w:ascii="Century Gothic" w:eastAsiaTheme="majorEastAsia" w:hAnsi="Century Gothic" w:cstheme="majorBidi"/>
      <w:i/>
      <w:iCs/>
      <w:color w:val="0D5672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0302"/>
    <w:rPr>
      <w:rFonts w:ascii="Century Gothic" w:eastAsiaTheme="majorEastAsia" w:hAnsi="Century Gothic" w:cstheme="majorBidi"/>
      <w:color w:val="335B74" w:themeColor="text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0302"/>
    <w:rPr>
      <w:rFonts w:ascii="Century Gothic" w:eastAsiaTheme="majorEastAsia" w:hAnsi="Century Gothic" w:cstheme="majorBidi"/>
      <w:color w:val="134163" w:themeColor="accent2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0302"/>
    <w:rPr>
      <w:rFonts w:ascii="Century Gothic" w:eastAsiaTheme="majorEastAsia" w:hAnsi="Century Gothic" w:cstheme="majorBidi"/>
      <w:i/>
      <w:iCs/>
      <w:color w:val="0D5571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0302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0302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C90302"/>
    <w:rPr>
      <w:rFonts w:ascii="Century Gothic" w:hAnsi="Century Gothic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C90302"/>
    <w:pPr>
      <w:spacing w:before="0" w:after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C90302"/>
    <w:rPr>
      <w:rFonts w:ascii="Century Gothic" w:hAnsi="Century Gothic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C90302"/>
    <w:rPr>
      <w:rFonts w:ascii="Century Gothic" w:hAnsi="Century Gothic"/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C90302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C90302"/>
    <w:rPr>
      <w:rFonts w:ascii="Century Gothic" w:hAnsi="Century Gothic"/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C90302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90302"/>
    <w:pPr>
      <w:spacing w:before="0" w:after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90302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C90302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C90302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C90302"/>
    <w:rPr>
      <w:rFonts w:ascii="Century Gothic" w:hAnsi="Century Gothic"/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C90302"/>
    <w:rPr>
      <w:rFonts w:ascii="Century Gothic" w:hAnsi="Century Gothic"/>
      <w:color w:val="1F4429" w:themeColor="accent5" w:themeShade="80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C90302"/>
    <w:pPr>
      <w:spacing w:before="0" w:after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C90302"/>
    <w:pPr>
      <w:spacing w:before="0" w:after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C90302"/>
    <w:pPr>
      <w:spacing w:before="0" w:after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C90302"/>
    <w:pPr>
      <w:spacing w:before="0" w:after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C90302"/>
    <w:pPr>
      <w:spacing w:before="0" w:after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C90302"/>
    <w:pPr>
      <w:spacing w:before="0" w:after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C90302"/>
    <w:pPr>
      <w:spacing w:before="0" w:after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C90302"/>
    <w:pPr>
      <w:spacing w:before="0" w:after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C90302"/>
    <w:pPr>
      <w:spacing w:before="0" w:after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C90302"/>
    <w:rPr>
      <w:rFonts w:eastAsiaTheme="majorEastAsia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C90302"/>
    <w:rPr>
      <w:rFonts w:ascii="Century Gothic" w:hAnsi="Century Gothic"/>
      <w:i/>
      <w:iCs/>
      <w:color w:val="0D5672" w:themeColor="accent1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C90302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jc w:val="center"/>
    </w:pPr>
    <w:rPr>
      <w:i/>
      <w:iCs/>
      <w:color w:val="0D5672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C90302"/>
    <w:rPr>
      <w:rFonts w:ascii="Century Gothic" w:hAnsi="Century Gothic"/>
      <w:i/>
      <w:iCs/>
      <w:color w:val="0D5672" w:themeColor="accent1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C90302"/>
    <w:rPr>
      <w:rFonts w:ascii="Century Gothic" w:hAnsi="Century Gothic"/>
      <w:b/>
      <w:bCs/>
      <w:caps w:val="0"/>
      <w:smallCaps/>
      <w:color w:val="0D5672" w:themeColor="accent1" w:themeShade="80"/>
      <w:spacing w:val="0"/>
    </w:rPr>
  </w:style>
  <w:style w:type="table" w:styleId="Grigliachiara">
    <w:name w:val="Light Grid"/>
    <w:basedOn w:val="Tabellanormale"/>
    <w:uiPriority w:val="62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C90302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C90302"/>
    <w:pPr>
      <w:spacing w:before="0" w:after="0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C90302"/>
    <w:pPr>
      <w:spacing w:before="0" w:after="0"/>
    </w:pPr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C90302"/>
    <w:pPr>
      <w:spacing w:before="0" w:after="0"/>
    </w:pPr>
    <w:rPr>
      <w:color w:val="1D99A0" w:themeColor="accent3" w:themeShade="BF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C90302"/>
    <w:pPr>
      <w:spacing w:before="0" w:after="0"/>
    </w:pPr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C90302"/>
    <w:pPr>
      <w:spacing w:before="0" w:after="0"/>
    </w:pPr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C90302"/>
    <w:pPr>
      <w:spacing w:before="0" w:after="0"/>
    </w:pPr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C90302"/>
    <w:rPr>
      <w:rFonts w:ascii="Century Gothic" w:hAnsi="Century Gothic"/>
    </w:rPr>
  </w:style>
  <w:style w:type="paragraph" w:styleId="Elenco">
    <w:name w:val="List"/>
    <w:basedOn w:val="Normale"/>
    <w:uiPriority w:val="99"/>
    <w:semiHidden/>
    <w:unhideWhenUsed/>
    <w:rsid w:val="00C90302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C90302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C90302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C90302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C90302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C90302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C90302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C90302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C90302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C90302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C90302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C90302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C90302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C90302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C90302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C90302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C90302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C90302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C90302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C90302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C90302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ellaelenco2">
    <w:name w:val="List Table 2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2">
    <w:name w:val="List Table 2 Accent 2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sz="4" w:space="0" w:color="74B5E4" w:themeColor="accent2" w:themeTint="99"/>
        <w:bottom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sz="4" w:space="0" w:color="7CE1E7" w:themeColor="accent3" w:themeTint="99"/>
        <w:bottom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sz="4" w:space="0" w:color="7EC492" w:themeColor="accent5" w:themeTint="99"/>
        <w:bottom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sz="4" w:space="0" w:color="A0C7C5" w:themeColor="accent6" w:themeTint="99"/>
        <w:bottom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Elencotab3">
    <w:name w:val="List Table 3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sz="4" w:space="0" w:color="27CED7" w:themeColor="accent3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CED7" w:themeColor="accent3"/>
          <w:right w:val="single" w:sz="4" w:space="0" w:color="27CED7" w:themeColor="accent3"/>
        </w:tcBorders>
      </w:tcPr>
    </w:tblStylePr>
    <w:tblStylePr w:type="band1Horz">
      <w:tblPr/>
      <w:tcPr>
        <w:tcBorders>
          <w:top w:val="single" w:sz="4" w:space="0" w:color="27CED7" w:themeColor="accent3"/>
          <w:bottom w:val="single" w:sz="4" w:space="0" w:color="27CE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 w:themeColor="accent3"/>
          <w:left w:val="nil"/>
        </w:tcBorders>
      </w:tcPr>
    </w:tblStylePr>
    <w:tblStylePr w:type="swCell">
      <w:tblPr/>
      <w:tcPr>
        <w:tcBorders>
          <w:top w:val="double" w:sz="4" w:space="0" w:color="27CED7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853" w:themeColor="accent5"/>
          <w:right w:val="single" w:sz="4" w:space="0" w:color="3E8853" w:themeColor="accent5"/>
        </w:tcBorders>
      </w:tcPr>
    </w:tblStylePr>
    <w:tblStylePr w:type="band1Horz">
      <w:tblPr/>
      <w:tcPr>
        <w:tcBorders>
          <w:top w:val="single" w:sz="4" w:space="0" w:color="3E8853" w:themeColor="accent5"/>
          <w:bottom w:val="single" w:sz="4" w:space="0" w:color="3E88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 w:themeColor="accent5"/>
          <w:left w:val="nil"/>
        </w:tcBorders>
      </w:tcPr>
    </w:tblStylePr>
    <w:tblStylePr w:type="swCell">
      <w:tblPr/>
      <w:tcPr>
        <w:tcBorders>
          <w:top w:val="double" w:sz="4" w:space="0" w:color="3E8853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C90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C90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C90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2"/>
        <w:left w:val="single" w:sz="24" w:space="0" w:color="2683C6" w:themeColor="accent2"/>
        <w:bottom w:val="single" w:sz="24" w:space="0" w:color="2683C6" w:themeColor="accent2"/>
        <w:right w:val="single" w:sz="24" w:space="0" w:color="2683C6" w:themeColor="accent2"/>
      </w:tblBorders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C90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CED7" w:themeColor="accent3"/>
        <w:left w:val="single" w:sz="24" w:space="0" w:color="27CED7" w:themeColor="accent3"/>
        <w:bottom w:val="single" w:sz="24" w:space="0" w:color="27CED7" w:themeColor="accent3"/>
        <w:right w:val="single" w:sz="24" w:space="0" w:color="27CED7" w:themeColor="accent3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C90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tblBorders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C90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E8853" w:themeColor="accent5"/>
        <w:left w:val="single" w:sz="24" w:space="0" w:color="3E8853" w:themeColor="accent5"/>
        <w:bottom w:val="single" w:sz="24" w:space="0" w:color="3E8853" w:themeColor="accent5"/>
        <w:right w:val="single" w:sz="24" w:space="0" w:color="3E8853" w:themeColor="accent5"/>
      </w:tblBorders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C90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C9030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C90302"/>
    <w:pPr>
      <w:spacing w:after="0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C90302"/>
    <w:pPr>
      <w:spacing w:after="0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27CED7" w:themeColor="accent3"/>
        <w:bottom w:val="single" w:sz="4" w:space="0" w:color="27CE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CE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C90302"/>
    <w:pPr>
      <w:spacing w:after="0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42BA97" w:themeColor="accent4"/>
        <w:bottom w:val="single" w:sz="4" w:space="0" w:color="42BA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BA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C90302"/>
    <w:pPr>
      <w:spacing w:after="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3E8853" w:themeColor="accent5"/>
        <w:bottom w:val="single" w:sz="4" w:space="0" w:color="3E88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E88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C90302"/>
    <w:pPr>
      <w:spacing w:after="0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62A39F" w:themeColor="accent6"/>
        <w:bottom w:val="single" w:sz="4" w:space="0" w:color="62A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A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C9030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C90302"/>
    <w:pPr>
      <w:spacing w:after="0"/>
    </w:pPr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C90302"/>
    <w:pPr>
      <w:spacing w:after="0"/>
    </w:pPr>
    <w:rPr>
      <w:color w:val="1C619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C90302"/>
    <w:pPr>
      <w:spacing w:after="0"/>
    </w:pPr>
    <w:rPr>
      <w:color w:val="1D99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CE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CE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CE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CE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C90302"/>
    <w:pPr>
      <w:spacing w:after="0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C90302"/>
    <w:pPr>
      <w:spacing w:after="0"/>
    </w:pPr>
    <w:rPr>
      <w:color w:val="2E653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8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8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8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8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C90302"/>
    <w:pPr>
      <w:spacing w:after="0"/>
    </w:pPr>
    <w:rPr>
      <w:color w:val="487B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A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A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A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A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C903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C90302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C903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C90302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36"/>
    <w:semiHidden/>
    <w:unhideWhenUsed/>
    <w:qFormat/>
    <w:rsid w:val="00C90302"/>
    <w:pPr>
      <w:spacing w:before="0" w:after="0"/>
    </w:pPr>
    <w:rPr>
      <w:rFonts w:ascii="Century Gothic" w:hAnsi="Century Gothic"/>
    </w:rPr>
  </w:style>
  <w:style w:type="paragraph" w:styleId="NormaleWeb">
    <w:name w:val="Normal (Web)"/>
    <w:basedOn w:val="Normale"/>
    <w:uiPriority w:val="99"/>
    <w:semiHidden/>
    <w:unhideWhenUsed/>
    <w:rsid w:val="00C90302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C90302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C90302"/>
    <w:pPr>
      <w:spacing w:before="0" w:after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C90302"/>
    <w:rPr>
      <w:rFonts w:ascii="Century Gothic" w:hAnsi="Century Gothic"/>
    </w:rPr>
  </w:style>
  <w:style w:type="character" w:styleId="Numeropagina">
    <w:name w:val="page number"/>
    <w:basedOn w:val="Carpredefinitoparagrafo"/>
    <w:uiPriority w:val="99"/>
    <w:semiHidden/>
    <w:unhideWhenUsed/>
    <w:rsid w:val="00C90302"/>
    <w:rPr>
      <w:rFonts w:ascii="Century Gothic" w:hAnsi="Century Gothic"/>
    </w:rPr>
  </w:style>
  <w:style w:type="table" w:styleId="Tabellasemplice-1">
    <w:name w:val="Plain Table 1"/>
    <w:basedOn w:val="Tabellanormale"/>
    <w:uiPriority w:val="41"/>
    <w:rsid w:val="00C9030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C9030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C9030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90302"/>
    <w:pPr>
      <w:spacing w:before="0" w:after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90302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C9030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C90302"/>
    <w:rPr>
      <w:rFonts w:ascii="Century Gothic" w:hAnsi="Century Gothic"/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C90302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C90302"/>
    <w:rPr>
      <w:rFonts w:ascii="Century Gothic" w:hAnsi="Century Gothic"/>
    </w:rPr>
  </w:style>
  <w:style w:type="paragraph" w:styleId="Firma">
    <w:name w:val="Signature"/>
    <w:basedOn w:val="Normale"/>
    <w:link w:val="FirmaCarattere"/>
    <w:uiPriority w:val="99"/>
    <w:semiHidden/>
    <w:unhideWhenUsed/>
    <w:rsid w:val="00C90302"/>
    <w:pPr>
      <w:spacing w:before="0" w:after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C90302"/>
    <w:rPr>
      <w:rFonts w:ascii="Century Gothic" w:hAnsi="Century Gothic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C90302"/>
    <w:rPr>
      <w:rFonts w:ascii="Century Gothic" w:hAnsi="Century Gothic"/>
      <w:b/>
      <w:bCs/>
    </w:rPr>
  </w:style>
  <w:style w:type="paragraph" w:styleId="Sottotitolo">
    <w:name w:val="Subtitle"/>
    <w:basedOn w:val="Normale"/>
    <w:link w:val="SottotitoloCarattere"/>
    <w:uiPriority w:val="2"/>
    <w:qFormat/>
    <w:rsid w:val="00C90302"/>
    <w:pPr>
      <w:numPr>
        <w:ilvl w:val="1"/>
      </w:numPr>
      <w:jc w:val="right"/>
    </w:pPr>
  </w:style>
  <w:style w:type="character" w:customStyle="1" w:styleId="SottotitoloCarattere">
    <w:name w:val="Sottotitolo Carattere"/>
    <w:basedOn w:val="Carpredefinitoparagrafo"/>
    <w:link w:val="Sottotitolo"/>
    <w:uiPriority w:val="2"/>
    <w:rsid w:val="00C90302"/>
    <w:rPr>
      <w:rFonts w:ascii="Century Gothic" w:hAnsi="Century Gothic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C90302"/>
    <w:rPr>
      <w:rFonts w:ascii="Century Gothic" w:hAnsi="Century Gothic"/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C90302"/>
    <w:rPr>
      <w:rFonts w:ascii="Century Gothic" w:hAnsi="Century Gothic"/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C9030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C9030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C903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C9030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C9030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C9030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C9030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C9030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C9030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C9030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C9030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C9030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C9030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C9030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C9030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C9030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C9030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C9030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C9030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C9030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C9030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C9030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C9030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C9030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C9030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C9030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C9030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C9030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C9030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C9030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C9030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C9030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C9030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C9030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C90302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C90302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C9030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C9030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C9030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C9030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C9030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C9030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C90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C9030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C903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C9030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C90302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C90302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C90302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C90302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C90302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C90302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C90302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C90302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C90302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C90302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90302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0302"/>
    <w:rPr>
      <w:rFonts w:ascii="Century Gothic" w:eastAsiaTheme="majorEastAsia" w:hAnsi="Century Gothic" w:cstheme="majorBidi"/>
      <w:color w:val="0D5672" w:themeColor="accent1" w:themeShade="80"/>
      <w:sz w:val="24"/>
      <w:szCs w:val="26"/>
    </w:rPr>
  </w:style>
  <w:style w:type="numbering" w:styleId="111111">
    <w:name w:val="Outline List 2"/>
    <w:basedOn w:val="Nessunelenco"/>
    <w:uiPriority w:val="99"/>
    <w:semiHidden/>
    <w:unhideWhenUsed/>
    <w:rsid w:val="00C90302"/>
    <w:pPr>
      <w:numPr>
        <w:numId w:val="11"/>
      </w:numPr>
    </w:pPr>
  </w:style>
  <w:style w:type="numbering" w:styleId="1ai">
    <w:name w:val="Outline List 1"/>
    <w:basedOn w:val="Nessunelenco"/>
    <w:uiPriority w:val="99"/>
    <w:semiHidden/>
    <w:unhideWhenUsed/>
    <w:rsid w:val="00C90302"/>
    <w:pPr>
      <w:numPr>
        <w:numId w:val="12"/>
      </w:numPr>
    </w:pPr>
  </w:style>
  <w:style w:type="numbering" w:styleId="ArticoloSezione">
    <w:name w:val="Outline List 3"/>
    <w:basedOn w:val="Nessunelenco"/>
    <w:uiPriority w:val="99"/>
    <w:semiHidden/>
    <w:unhideWhenUsed/>
    <w:rsid w:val="00C90302"/>
    <w:pPr>
      <w:numPr>
        <w:numId w:val="13"/>
      </w:numPr>
    </w:pPr>
  </w:style>
  <w:style w:type="character" w:customStyle="1" w:styleId="Hashtag1">
    <w:name w:val="Hashtag1"/>
    <w:basedOn w:val="Carpredefinitoparagrafo"/>
    <w:uiPriority w:val="99"/>
    <w:semiHidden/>
    <w:unhideWhenUsed/>
    <w:rsid w:val="00C90302"/>
    <w:rPr>
      <w:rFonts w:ascii="Century Gothic" w:hAnsi="Century Gothic"/>
      <w:color w:val="2B579A"/>
      <w:shd w:val="clear" w:color="auto" w:fill="E6E6E6"/>
    </w:rPr>
  </w:style>
  <w:style w:type="character" w:customStyle="1" w:styleId="Menzione1">
    <w:name w:val="Menzione1"/>
    <w:basedOn w:val="Carpredefinitoparagrafo"/>
    <w:uiPriority w:val="99"/>
    <w:semiHidden/>
    <w:unhideWhenUsed/>
    <w:rsid w:val="00C90302"/>
    <w:rPr>
      <w:rFonts w:ascii="Century Gothic" w:hAnsi="Century Gothic"/>
      <w:color w:val="2B579A"/>
      <w:shd w:val="clear" w:color="auto" w:fill="E6E6E6"/>
    </w:rPr>
  </w:style>
  <w:style w:type="character" w:customStyle="1" w:styleId="Collegamentoipertestualeintelligente1">
    <w:name w:val="Collegamento ipertestuale intelligente1"/>
    <w:basedOn w:val="Carpredefinitoparagrafo"/>
    <w:uiPriority w:val="99"/>
    <w:semiHidden/>
    <w:unhideWhenUsed/>
    <w:rsid w:val="00C90302"/>
    <w:rPr>
      <w:rFonts w:ascii="Century Gothic" w:hAnsi="Century Gothic"/>
      <w:u w:val="dotte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0302"/>
    <w:rPr>
      <w:rFonts w:ascii="Century Gothic" w:hAnsi="Century Gothic"/>
      <w:color w:val="808080"/>
      <w:shd w:val="clear" w:color="auto" w:fill="E6E6E6"/>
    </w:rPr>
  </w:style>
  <w:style w:type="paragraph" w:styleId="Revisione">
    <w:name w:val="Revision"/>
    <w:hidden/>
    <w:uiPriority w:val="99"/>
    <w:semiHidden/>
    <w:rsid w:val="0048662F"/>
    <w:pPr>
      <w:spacing w:before="0" w:after="0"/>
    </w:pPr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voli.BCSM.018\AppData\Roaming\Microsoft\Templates\Modulo%20dati%20personali%20e%20itinerario%20di%20viagg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D42CAA1BD147C9A6FB78E382BD78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88C39D-5600-48FD-8669-CECA34AFBA3F}"/>
      </w:docPartPr>
      <w:docPartBody>
        <w:p w:rsidR="00D3169A" w:rsidRDefault="00C85217">
          <w:pPr>
            <w:pStyle w:val="25D42CAA1BD147C9A6FB78E382BD782A"/>
          </w:pPr>
          <w:r w:rsidRPr="00C90302">
            <w:rPr>
              <w:lang w:bidi="it-IT"/>
            </w:rPr>
            <w:t>Modulo dati personali per viaggio</w:t>
          </w:r>
        </w:p>
      </w:docPartBody>
    </w:docPart>
    <w:docPart>
      <w:docPartPr>
        <w:name w:val="0B98468CE0D44FC985C8F06838262F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C0A3EA-761C-4D41-A570-E99E500F660C}"/>
      </w:docPartPr>
      <w:docPartBody>
        <w:p w:rsidR="00D3169A" w:rsidRDefault="00C85217">
          <w:pPr>
            <w:pStyle w:val="0B98468CE0D44FC985C8F06838262F4B"/>
          </w:pPr>
          <w:r w:rsidRPr="00C90302">
            <w:rPr>
              <w:lang w:bidi="it-IT"/>
            </w:rPr>
            <w:t>Stampare una copia del modulo e portarla con sé durante il viaggio. Lasciare una seconda copia presso un amico o un familiare.</w:t>
          </w:r>
        </w:p>
      </w:docPartBody>
    </w:docPart>
    <w:docPart>
      <w:docPartPr>
        <w:name w:val="63D7210D9FD54BF7A57F69D689A228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590177-AB92-46B9-AC8F-385145B7B10D}"/>
      </w:docPartPr>
      <w:docPartBody>
        <w:p w:rsidR="00D3169A" w:rsidRDefault="00C85217">
          <w:pPr>
            <w:pStyle w:val="63D7210D9FD54BF7A57F69D689A228BF"/>
          </w:pPr>
          <w:r w:rsidRPr="00C90302">
            <w:rPr>
              <w:lang w:bidi="it-IT"/>
            </w:rPr>
            <w:t>Informazioni personali</w:t>
          </w:r>
        </w:p>
      </w:docPartBody>
    </w:docPart>
    <w:docPart>
      <w:docPartPr>
        <w:name w:val="C33FEA1FAAED4763BBF63770D76E4D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4E40A0-6EE5-41DC-8434-3C6B475126DB}"/>
      </w:docPartPr>
      <w:docPartBody>
        <w:p w:rsidR="00D3169A" w:rsidRDefault="00C85217">
          <w:pPr>
            <w:pStyle w:val="C33FEA1FAAED4763BBF63770D76E4DC3"/>
          </w:pPr>
          <w:r w:rsidRPr="00C90302">
            <w:rPr>
              <w:lang w:bidi="it-IT"/>
            </w:rPr>
            <w:t>Indirizzo e-mail personale</w:t>
          </w:r>
        </w:p>
      </w:docPartBody>
    </w:docPart>
    <w:docPart>
      <w:docPartPr>
        <w:name w:val="C5AB94266F904BF19A9D16CF18B4DE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077F10-69C6-418B-A415-5EE5B77020E4}"/>
      </w:docPartPr>
      <w:docPartBody>
        <w:p w:rsidR="00D3169A" w:rsidRDefault="00C85217" w:rsidP="00C85217">
          <w:pPr>
            <w:pStyle w:val="C5AB94266F904BF19A9D16CF18B4DEF7"/>
          </w:pPr>
          <w:r w:rsidRPr="00C90302">
            <w:rPr>
              <w:lang w:bidi="it-IT"/>
            </w:rPr>
            <w:t>Data di nascita (GG/MM/AAAA)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217"/>
    <w:rsid w:val="00487590"/>
    <w:rsid w:val="00807233"/>
    <w:rsid w:val="00C85217"/>
    <w:rsid w:val="00D3169A"/>
    <w:rsid w:val="00D5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5D42CAA1BD147C9A6FB78E382BD782A">
    <w:name w:val="25D42CAA1BD147C9A6FB78E382BD782A"/>
  </w:style>
  <w:style w:type="paragraph" w:customStyle="1" w:styleId="0B98468CE0D44FC985C8F06838262F4B">
    <w:name w:val="0B98468CE0D44FC985C8F06838262F4B"/>
  </w:style>
  <w:style w:type="paragraph" w:customStyle="1" w:styleId="63D7210D9FD54BF7A57F69D689A228BF">
    <w:name w:val="63D7210D9FD54BF7A57F69D689A228BF"/>
  </w:style>
  <w:style w:type="paragraph" w:customStyle="1" w:styleId="C33FEA1FAAED4763BBF63770D76E4DC3">
    <w:name w:val="C33FEA1FAAED4763BBF63770D76E4DC3"/>
  </w:style>
  <w:style w:type="paragraph" w:customStyle="1" w:styleId="C5AB94266F904BF19A9D16CF18B4DEF7">
    <w:name w:val="C5AB94266F904BF19A9D16CF18B4DEF7"/>
    <w:rsid w:val="00C85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Blu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dati personali e itinerario di viaggio.dotx</Template>
  <TotalTime>28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Direzione BCSM</dc:creator>
  <cp:keywords>Modulo di Sintesi</cp:keywords>
  <cp:lastModifiedBy>Monica Pasquinelli</cp:lastModifiedBy>
  <cp:revision>6</cp:revision>
  <cp:lastPrinted>2025-08-19T14:23:00Z</cp:lastPrinted>
  <dcterms:created xsi:type="dcterms:W3CDTF">2025-08-19T14:06:00Z</dcterms:created>
  <dcterms:modified xsi:type="dcterms:W3CDTF">2025-09-01T07:38:00Z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